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8700" w14:textId="77777777" w:rsidR="00A3569A" w:rsidRDefault="00A3569A" w:rsidP="00693B20">
      <w:pPr>
        <w:pStyle w:val="Heading1"/>
        <w:spacing w:after="0"/>
      </w:pPr>
    </w:p>
    <w:p w14:paraId="79251637" w14:textId="77777777" w:rsidR="00BB3A8F" w:rsidRDefault="00693B20" w:rsidP="00693B20">
      <w:pPr>
        <w:pStyle w:val="Heading1"/>
        <w:spacing w:after="0"/>
      </w:pPr>
      <w:r>
        <w:t>Annual Community Infrastructure Levy Report</w:t>
      </w:r>
    </w:p>
    <w:p w14:paraId="1ED228B4" w14:textId="712E952F" w:rsidR="0064608E" w:rsidRPr="004B74C9" w:rsidRDefault="004B74C9" w:rsidP="00FC6645">
      <w:pPr>
        <w:pStyle w:val="Heading3"/>
        <w:rPr>
          <w:kern w:val="32"/>
          <w:sz w:val="36"/>
          <w:szCs w:val="32"/>
        </w:rPr>
      </w:pPr>
      <w:bookmarkStart w:id="0" w:name="_Toc337648499"/>
      <w:r w:rsidRPr="004B74C9">
        <w:rPr>
          <w:kern w:val="32"/>
          <w:sz w:val="36"/>
          <w:szCs w:val="32"/>
        </w:rPr>
        <w:t>Broadwell Parish Council</w:t>
      </w:r>
    </w:p>
    <w:p w14:paraId="7F704A71" w14:textId="77777777" w:rsidR="00693B20" w:rsidRDefault="00CB5A1B" w:rsidP="00FC6645">
      <w:pPr>
        <w:pStyle w:val="Heading3"/>
        <w:rPr>
          <w:iCs/>
          <w:color w:val="0067AC"/>
          <w:sz w:val="28"/>
          <w:szCs w:val="28"/>
        </w:rPr>
      </w:pPr>
      <w:r>
        <w:rPr>
          <w:iCs/>
          <w:color w:val="0067AC"/>
          <w:sz w:val="28"/>
          <w:szCs w:val="28"/>
        </w:rPr>
        <w:t>1st April 202</w:t>
      </w:r>
      <w:r w:rsidR="007377CC">
        <w:rPr>
          <w:iCs/>
          <w:color w:val="0067AC"/>
          <w:sz w:val="28"/>
          <w:szCs w:val="28"/>
        </w:rPr>
        <w:t>2 – 31st March 2023</w:t>
      </w:r>
    </w:p>
    <w:p w14:paraId="11E4D514" w14:textId="77777777" w:rsidR="00693B20" w:rsidRDefault="00693B20" w:rsidP="00693B20">
      <w:pPr>
        <w:pStyle w:val="Heading3"/>
      </w:pPr>
      <w:bookmarkStart w:id="1" w:name="_Toc337648500"/>
      <w:bookmarkEnd w:id="0"/>
      <w:r>
        <w:t xml:space="preserve">This report is published on </w:t>
      </w:r>
      <w:r w:rsidR="009E52F1">
        <w:t>14/6/23</w:t>
      </w:r>
      <w:r w:rsidR="00CB5A1B" w:rsidRPr="00CB5A1B">
        <w:rPr>
          <w:color w:val="FF0000"/>
        </w:rPr>
        <w:t xml:space="preserve"> </w:t>
      </w:r>
      <w:r>
        <w:t xml:space="preserve">by </w:t>
      </w:r>
      <w:r w:rsidR="009E52F1">
        <w:t>Broadwell Parish Council</w:t>
      </w:r>
      <w:r w:rsidR="00CB5A1B">
        <w:t xml:space="preserve"> </w:t>
      </w:r>
      <w:r>
        <w:t>in accordance with the CIL Regulations 2010 (as am</w:t>
      </w:r>
      <w:r w:rsidR="00C9541D">
        <w:t>ended) and</w:t>
      </w:r>
      <w:r>
        <w:t xml:space="preserve"> </w:t>
      </w:r>
      <w:r w:rsidR="00674184">
        <w:t>we have formally notified</w:t>
      </w:r>
      <w:r>
        <w:t xml:space="preserve"> our local CIL Charging Authority Cotswold District Council. </w:t>
      </w:r>
    </w:p>
    <w:p w14:paraId="12CF15D8" w14:textId="77777777" w:rsidR="00693B20" w:rsidRDefault="00693B20" w:rsidP="00693B20">
      <w:pPr>
        <w:pStyle w:val="Heading3"/>
      </w:pPr>
      <w:r>
        <w:t xml:space="preserve">Produced by: </w:t>
      </w:r>
      <w:r w:rsidR="009E52F1">
        <w:t>Debbie Braiden</w:t>
      </w:r>
      <w:r w:rsidR="00142991">
        <w:t xml:space="preserve"> </w:t>
      </w:r>
      <w:r w:rsidRPr="00CB5A1B">
        <w:rPr>
          <w:color w:val="000000" w:themeColor="text1"/>
        </w:rPr>
        <w:t>(</w:t>
      </w:r>
      <w:r w:rsidR="009E52F1">
        <w:t>Clerk and Responsible Finance Officer</w:t>
      </w:r>
      <w:r w:rsidRPr="00CB5A1B">
        <w:rPr>
          <w:color w:val="000000" w:themeColor="text1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AF485C" w14:paraId="0597D3FE" w14:textId="77777777" w:rsidTr="00142991">
        <w:trPr>
          <w:cantSplit/>
          <w:tblHeader/>
        </w:trPr>
        <w:tc>
          <w:tcPr>
            <w:tcW w:w="5495" w:type="dxa"/>
            <w:shd w:val="clear" w:color="auto" w:fill="0067AC"/>
            <w:vAlign w:val="center"/>
          </w:tcPr>
          <w:bookmarkEnd w:id="1"/>
          <w:p w14:paraId="2D85AE13" w14:textId="77777777" w:rsidR="00693B20" w:rsidRPr="00AF485C" w:rsidRDefault="00693B20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0067AC"/>
            <w:vAlign w:val="center"/>
          </w:tcPr>
          <w:p w14:paraId="7C73E7FD" w14:textId="77777777" w:rsidR="00693B20" w:rsidRPr="00AF485C" w:rsidRDefault="00693B20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t>Amount</w:t>
            </w:r>
          </w:p>
        </w:tc>
      </w:tr>
      <w:tr w:rsidR="00693B20" w:rsidRPr="00AF485C" w14:paraId="62115A20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2CAC6D26" w14:textId="77777777" w:rsidR="00693B20" w:rsidRPr="00142991" w:rsidRDefault="00CB5A1B" w:rsidP="004C0849">
            <w:pPr>
              <w:tabs>
                <w:tab w:val="left" w:pos="930"/>
              </w:tabs>
              <w:spacing w:before="0" w:after="0"/>
            </w:pPr>
            <w:r>
              <w:t>Unspent CIL Receipts prior to</w:t>
            </w:r>
            <w:r w:rsidR="00693B20" w:rsidRPr="00142991">
              <w:t xml:space="preserve"> April 202</w:t>
            </w:r>
            <w:r w:rsidR="007377CC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E41548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674184">
              <w:t xml:space="preserve"> </w:t>
            </w:r>
            <w:r w:rsidR="009E52F1">
              <w:t>3595.86</w:t>
            </w:r>
          </w:p>
        </w:tc>
      </w:tr>
      <w:tr w:rsidR="00693B20" w:rsidRPr="00AF485C" w14:paraId="20EE8FA7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EBB57EA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CIL Receipts for </w:t>
            </w:r>
            <w:r w:rsidR="007377CC">
              <w:t>2022</w:t>
            </w:r>
            <w:r w:rsidR="00CB5A1B">
              <w:t>/2</w:t>
            </w:r>
            <w:r w:rsidR="007377CC"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288121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674184">
              <w:t xml:space="preserve"> </w:t>
            </w:r>
            <w:r w:rsidR="009E52F1">
              <w:t>0</w:t>
            </w:r>
          </w:p>
        </w:tc>
      </w:tr>
      <w:tr w:rsidR="00693B20" w:rsidRPr="00AF485C" w14:paraId="314EE3B0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9CA23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Total CIL </w:t>
            </w:r>
            <w:r w:rsidR="00CB5A1B"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A410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£ </w:t>
            </w:r>
            <w:r w:rsidR="009E52F1">
              <w:t>3595.86</w:t>
            </w:r>
          </w:p>
        </w:tc>
      </w:tr>
      <w:tr w:rsidR="00693B20" w:rsidRPr="00AF485C" w14:paraId="6A81E140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3A81A3AA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1A708A99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</w:tr>
      <w:tr w:rsidR="00693B20" w:rsidRPr="00AF485C" w14:paraId="7599049B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B5401" w14:textId="77777777" w:rsidR="00693B20" w:rsidRPr="00142991" w:rsidRDefault="00693B20" w:rsidP="00AD66CD">
            <w:pPr>
              <w:tabs>
                <w:tab w:val="left" w:pos="930"/>
              </w:tabs>
              <w:spacing w:before="0" w:after="0"/>
            </w:pPr>
            <w:r w:rsidRPr="00142991">
              <w:t>Total Expenditure 202</w:t>
            </w:r>
            <w:r w:rsidR="007377CC">
              <w:t>2</w:t>
            </w:r>
            <w:r w:rsidRPr="00142991">
              <w:t>/2</w:t>
            </w:r>
            <w:r w:rsidR="007377CC"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7897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0821F9">
              <w:t xml:space="preserve"> </w:t>
            </w:r>
            <w:r w:rsidR="009E52F1">
              <w:t>0</w:t>
            </w:r>
          </w:p>
        </w:tc>
      </w:tr>
      <w:tr w:rsidR="00693B20" w:rsidRPr="00AF485C" w14:paraId="0D7682B4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0A52A0A7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1EE9E157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</w:tr>
      <w:tr w:rsidR="00693B20" w:rsidRPr="00AF485C" w14:paraId="088D2C48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1680DA6E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Total Retained 202</w:t>
            </w:r>
            <w:r w:rsidR="007377CC">
              <w:t>2/23</w:t>
            </w:r>
            <w:r w:rsidR="00AD66CD">
              <w:t xml:space="preserve"> (receipts minus expenditure)</w:t>
            </w:r>
          </w:p>
          <w:p w14:paraId="684879C9" w14:textId="77777777" w:rsidR="00693B20" w:rsidRPr="00142991" w:rsidRDefault="00693B20" w:rsidP="007377CC">
            <w:pPr>
              <w:tabs>
                <w:tab w:val="left" w:pos="930"/>
              </w:tabs>
              <w:spacing w:before="0" w:after="0"/>
              <w:rPr>
                <w:i/>
              </w:rPr>
            </w:pPr>
            <w:r w:rsidRPr="00142991">
              <w:rPr>
                <w:i/>
              </w:rPr>
              <w:t>(to be carried over to 202</w:t>
            </w:r>
            <w:r w:rsidR="007377CC">
              <w:rPr>
                <w:i/>
              </w:rPr>
              <w:t>3/24</w:t>
            </w:r>
            <w:r w:rsidRPr="00142991">
              <w:rPr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750D54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0821F9">
              <w:t xml:space="preserve"> </w:t>
            </w:r>
            <w:r w:rsidR="009E52F1">
              <w:t>3595.86</w:t>
            </w:r>
          </w:p>
        </w:tc>
      </w:tr>
    </w:tbl>
    <w:p w14:paraId="2AE874B0" w14:textId="77777777" w:rsidR="0073465D" w:rsidRDefault="004C0849" w:rsidP="00650A31">
      <w:r>
        <w:t>*Neighbourhood CIL receipts must be spent within 5 years. Otherwise they must be returned to Cotswold District Council and added to the strategic CIL fund.</w:t>
      </w:r>
    </w:p>
    <w:p w14:paraId="32D1560F" w14:textId="77777777" w:rsidR="004C0849" w:rsidRDefault="004C0849" w:rsidP="00650A31">
      <w:r>
        <w:t xml:space="preserve">Further information on the Community Infrastructure Levy in Cotswold District, please visit </w:t>
      </w:r>
      <w:hyperlink r:id="rId8" w:history="1">
        <w:r w:rsidR="00142991" w:rsidRPr="00C9541D">
          <w:rPr>
            <w:rStyle w:val="Hyperlink"/>
            <w:color w:val="auto"/>
          </w:rPr>
          <w:t>www.cotswold.gov.uk/CIL</w:t>
        </w:r>
      </w:hyperlink>
      <w:r w:rsidRPr="00C9541D">
        <w:t>.</w:t>
      </w:r>
    </w:p>
    <w:p w14:paraId="23DF5A4A" w14:textId="77777777" w:rsidR="00142991" w:rsidRDefault="00142991" w:rsidP="00650A31"/>
    <w:p w14:paraId="4A977E62" w14:textId="77777777" w:rsidR="00142991" w:rsidRDefault="00142991" w:rsidP="00650A31"/>
    <w:p w14:paraId="30D8439A" w14:textId="77777777" w:rsidR="00142991" w:rsidRDefault="00142991" w:rsidP="00650A31"/>
    <w:p w14:paraId="73A64827" w14:textId="77777777" w:rsidR="00142991" w:rsidRDefault="00142991" w:rsidP="00650A31"/>
    <w:p w14:paraId="4D2AFEDF" w14:textId="77777777" w:rsidR="00E85599" w:rsidRDefault="00E85599" w:rsidP="00650A3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AF485C" w14:paraId="30419486" w14:textId="77777777" w:rsidTr="00477D8F">
        <w:trPr>
          <w:cantSplit/>
          <w:tblHeader/>
        </w:trPr>
        <w:tc>
          <w:tcPr>
            <w:tcW w:w="9180" w:type="dxa"/>
            <w:gridSpan w:val="2"/>
            <w:shd w:val="clear" w:color="auto" w:fill="0067AC"/>
          </w:tcPr>
          <w:p w14:paraId="058090D9" w14:textId="77777777" w:rsidR="00142991" w:rsidRPr="00AF485C" w:rsidRDefault="00142991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Detail of CIL expenditure</w:t>
            </w:r>
          </w:p>
        </w:tc>
      </w:tr>
      <w:tr w:rsidR="00142991" w:rsidRPr="00AF485C" w14:paraId="443AE123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EEB9B4A" w14:textId="77777777" w:rsidR="00142991" w:rsidRPr="00142991" w:rsidRDefault="00142991" w:rsidP="00142991">
            <w:pPr>
              <w:tabs>
                <w:tab w:val="left" w:pos="930"/>
              </w:tabs>
              <w:spacing w:after="0"/>
            </w:pPr>
            <w:r>
              <w:t>Project name and location:</w:t>
            </w:r>
          </w:p>
          <w:p w14:paraId="0FB15215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20A6AE32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35758157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77EFC3E3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</w:p>
        </w:tc>
      </w:tr>
      <w:tr w:rsidR="00142991" w:rsidRPr="00AF485C" w14:paraId="24CF3739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1DBD75B" w14:textId="77777777" w:rsidR="00142991" w:rsidRPr="00142991" w:rsidRDefault="00142991" w:rsidP="00142991">
            <w:pPr>
              <w:tabs>
                <w:tab w:val="left" w:pos="930"/>
              </w:tabs>
              <w:spacing w:after="0"/>
            </w:pPr>
            <w:r>
              <w:t>Brief description of works undertaken:</w:t>
            </w:r>
          </w:p>
          <w:p w14:paraId="09E17728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29A4FCBE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3980DC3E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1F8DFA7C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</w:p>
        </w:tc>
      </w:tr>
      <w:tr w:rsidR="00142991" w:rsidRPr="00AF485C" w14:paraId="6E8F6DE0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C8646D2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57BA36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  <w:tr w:rsidR="00142991" w:rsidRPr="00AF485C" w14:paraId="3D48BA3B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0F77166D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6A40460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  <w:tr w:rsidR="00142991" w:rsidRPr="00AF485C" w14:paraId="305870ED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2A1D3DBB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  <w:rPr>
                <w:i/>
              </w:rPr>
            </w:pPr>
            <w: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D5EFAC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</w:tbl>
    <w:p w14:paraId="4BF10CF6" w14:textId="77777777" w:rsidR="00142991" w:rsidRPr="00142991" w:rsidRDefault="00142991" w:rsidP="00142991">
      <w:pPr>
        <w:tabs>
          <w:tab w:val="left" w:pos="930"/>
        </w:tabs>
        <w:rPr>
          <w:i/>
        </w:rPr>
      </w:pPr>
      <w:r w:rsidRPr="00142991">
        <w:rPr>
          <w:i/>
        </w:rPr>
        <w:t>[Please copy and paste this table for each individual project you wish to report]</w:t>
      </w:r>
    </w:p>
    <w:p w14:paraId="798B238A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FAC6" w14:textId="77777777" w:rsidR="001B75A5" w:rsidRDefault="001B75A5" w:rsidP="00650A31">
      <w:r>
        <w:separator/>
      </w:r>
    </w:p>
    <w:p w14:paraId="358E74C4" w14:textId="77777777" w:rsidR="001B75A5" w:rsidRDefault="001B75A5" w:rsidP="00650A31"/>
  </w:endnote>
  <w:endnote w:type="continuationSeparator" w:id="0">
    <w:p w14:paraId="02D6BAFB" w14:textId="77777777" w:rsidR="001B75A5" w:rsidRDefault="001B75A5" w:rsidP="00650A31">
      <w:r>
        <w:continuationSeparator/>
      </w:r>
    </w:p>
    <w:p w14:paraId="02CFECB4" w14:textId="77777777" w:rsidR="001B75A5" w:rsidRDefault="001B75A5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CCEA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2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99A3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fldSimple w:instr=" NUMPAGES ">
      <w:r w:rsidR="007377CC">
        <w:rPr>
          <w:noProof/>
        </w:rPr>
        <w:t>2</w:t>
      </w:r>
    </w:fldSimple>
    <w:r>
      <w:ptab w:relativeTo="margin" w:alignment="right" w:leader="none"/>
    </w:r>
    <w:r w:rsidRPr="0004221F">
      <w:rPr>
        <w:szCs w:val="22"/>
      </w:rPr>
      <w:t xml:space="preserve"> </w:t>
    </w:r>
  </w:p>
  <w:p w14:paraId="65C3CE6A" w14:textId="77777777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9E52F1">
      <w:rPr>
        <w:noProof/>
      </w:rPr>
      <w:t>14 June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EEA7" w14:textId="77777777" w:rsidR="001B75A5" w:rsidRDefault="001B75A5" w:rsidP="00650A31">
      <w:r>
        <w:separator/>
      </w:r>
    </w:p>
    <w:p w14:paraId="7C914FD6" w14:textId="77777777" w:rsidR="001B75A5" w:rsidRDefault="001B75A5" w:rsidP="00650A31"/>
  </w:footnote>
  <w:footnote w:type="continuationSeparator" w:id="0">
    <w:p w14:paraId="2F52A2C0" w14:textId="77777777" w:rsidR="001B75A5" w:rsidRDefault="001B75A5" w:rsidP="00650A31">
      <w:r>
        <w:continuationSeparator/>
      </w:r>
    </w:p>
    <w:p w14:paraId="103A7A0B" w14:textId="77777777" w:rsidR="001B75A5" w:rsidRDefault="001B75A5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E0B2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472F9" wp14:editId="252B7AF9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0" b="254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67AC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01964FF" w14:textId="77777777" w:rsidR="004268B0" w:rsidRPr="00E85599" w:rsidRDefault="004B74C9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="004268B0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556723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" fillcolor="#0067ac" stroked="f">
              <v:textbox>
                <w:txbxContent>
                  <w:p w:rsidR="004268B0" w:rsidRPr="00E85599" w:rsidRDefault="007F4141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="004268B0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89000634">
    <w:abstractNumId w:val="1"/>
  </w:num>
  <w:num w:numId="2" w16cid:durableId="181313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F4AD3"/>
    <w:rsid w:val="00352F93"/>
    <w:rsid w:val="00356B24"/>
    <w:rsid w:val="00371583"/>
    <w:rsid w:val="003A6975"/>
    <w:rsid w:val="003E476A"/>
    <w:rsid w:val="00410B20"/>
    <w:rsid w:val="0042522F"/>
    <w:rsid w:val="004268B0"/>
    <w:rsid w:val="00460343"/>
    <w:rsid w:val="004928A2"/>
    <w:rsid w:val="004A56CA"/>
    <w:rsid w:val="004B74C9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F5EDD"/>
    <w:rsid w:val="00902BAE"/>
    <w:rsid w:val="00954AC5"/>
    <w:rsid w:val="009719F2"/>
    <w:rsid w:val="009A22D8"/>
    <w:rsid w:val="009E52F1"/>
    <w:rsid w:val="009F10C1"/>
    <w:rsid w:val="009F3298"/>
    <w:rsid w:val="00A3569A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85E5A"/>
    <w:rsid w:val="00C87086"/>
    <w:rsid w:val="00C90178"/>
    <w:rsid w:val="00C9541D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033825"/>
    </o:shapedefaults>
    <o:shapelayout v:ext="edit">
      <o:idmap v:ext="edit" data="1"/>
    </o:shapelayout>
  </w:shapeDefaults>
  <w:decimalSymbol w:val="."/>
  <w:listSeparator w:val=","/>
  <w14:docId w14:val="483FB8FD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4</TotalTime>
  <Pages>2</Pages>
  <Words>178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1261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Broadwell Parish Council</cp:lastModifiedBy>
  <cp:revision>3</cp:revision>
  <cp:lastPrinted>2012-10-03T14:27:00Z</cp:lastPrinted>
  <dcterms:created xsi:type="dcterms:W3CDTF">2023-06-14T10:39:00Z</dcterms:created>
  <dcterms:modified xsi:type="dcterms:W3CDTF">2023-06-14T10:39:00Z</dcterms:modified>
</cp:coreProperties>
</file>